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23F8" w14:textId="77777777" w:rsidR="005F2820" w:rsidRDefault="005731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Regulamin konkursu z nagrodami na najpiękniejszą kartkę bożonarodzeniową dla seniora.</w:t>
      </w:r>
    </w:p>
    <w:p w14:paraId="34FBB8C3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Organizatorem i pomysłodawcą konkursu jest świetlica Szkoły Podstawowej nr 63 we Wrocławiu.</w:t>
      </w:r>
    </w:p>
    <w:p w14:paraId="37EBD83F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Praca konkursowa polega na wykonaniu kartki </w:t>
      </w:r>
      <w:r>
        <w:rPr>
          <w:rFonts w:ascii="Times New Roman" w:hAnsi="Times New Roman"/>
          <w:sz w:val="28"/>
          <w:szCs w:val="28"/>
        </w:rPr>
        <w:t>bożonarodzeniowej z przeznaczeniem na upominek dla pensjonariuszy Domu Pomocy Społecznej w ramach wsparcia działalności szkolnego wolontariatu.</w:t>
      </w:r>
    </w:p>
    <w:p w14:paraId="6DD3C6B2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Technika, kształt oraz format wykonania kartki - dowolny.</w:t>
      </w:r>
    </w:p>
    <w:p w14:paraId="707A8463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Prace oceniane będą w kategoriach wiekowych klasy 1-3,</w:t>
      </w:r>
      <w:r>
        <w:rPr>
          <w:rFonts w:ascii="Times New Roman" w:hAnsi="Times New Roman"/>
          <w:sz w:val="28"/>
          <w:szCs w:val="28"/>
        </w:rPr>
        <w:t xml:space="preserve"> klasy 4-6 oraz klasy 7-8.</w:t>
      </w:r>
    </w:p>
    <w:p w14:paraId="2735AF32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Przy ocenie pod uwagę będą brane: staranność wykonania, pomysłowość, zgodność pracy z tematyką nawiązującą do Świąt Bożego Narodzenia, poprawność ortograficzna i językowa w przypadku złożenia pisemnych życzeń. Życzenia mogą być p</w:t>
      </w:r>
      <w:r>
        <w:rPr>
          <w:rFonts w:ascii="Times New Roman" w:hAnsi="Times New Roman"/>
          <w:sz w:val="28"/>
          <w:szCs w:val="28"/>
        </w:rPr>
        <w:t>isane ręcznie lub komputerowo.</w:t>
      </w:r>
    </w:p>
    <w:p w14:paraId="518ED3ED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u w:val="single"/>
        </w:rPr>
        <w:t>Prac konkursowych nie podpisujemy bezpośrednio na kartce bożonarodzeniowej. Imię i nazwisko autora pracy wraz z klasą podajemy na oddzielnej małej karteczce.</w:t>
      </w:r>
    </w:p>
    <w:p w14:paraId="6F64FEDD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Zdjęcia wszystkich prac biorących udział w konkursie zostaną opubli</w:t>
      </w:r>
      <w:r>
        <w:rPr>
          <w:rFonts w:ascii="Times New Roman" w:hAnsi="Times New Roman"/>
          <w:sz w:val="28"/>
          <w:szCs w:val="28"/>
        </w:rPr>
        <w:t>kowane w galerii na szkolnej www.</w:t>
      </w:r>
    </w:p>
    <w:p w14:paraId="10926757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Prace należy dostarczać do sali 52 lub przekazywać wychowawcom świetlicy.</w:t>
      </w:r>
    </w:p>
    <w:p w14:paraId="5B931C3E" w14:textId="77777777" w:rsidR="005F2820" w:rsidRDefault="005731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ma ograniczenia ilości dostarczonych prac przez jednego ucznia.</w:t>
      </w:r>
    </w:p>
    <w:p w14:paraId="35AF53BC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Na prace konkursowe czekamy w terminie do 20 grudnia 2022r.</w:t>
      </w:r>
    </w:p>
    <w:p w14:paraId="222C2BA4" w14:textId="77777777" w:rsidR="005F2820" w:rsidRDefault="0057315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Udział w konkursie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 xml:space="preserve"> jest jednoznaczny z akceptacją niniejszego regulaminu.</w:t>
      </w:r>
    </w:p>
    <w:p w14:paraId="1392EBFA" w14:textId="77777777" w:rsidR="005F2820" w:rsidRDefault="005F282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738E8B" w14:textId="77777777" w:rsidR="005F2820" w:rsidRDefault="00573152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Serdecznie zachęcamy do udziału! Nagrody czekają!</w:t>
      </w:r>
    </w:p>
    <w:sectPr w:rsidR="005F28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031A" w14:textId="77777777" w:rsidR="00573152" w:rsidRDefault="00573152">
      <w:pPr>
        <w:spacing w:after="0" w:line="240" w:lineRule="auto"/>
      </w:pPr>
      <w:r>
        <w:separator/>
      </w:r>
    </w:p>
  </w:endnote>
  <w:endnote w:type="continuationSeparator" w:id="0">
    <w:p w14:paraId="605995F9" w14:textId="77777777" w:rsidR="00573152" w:rsidRDefault="0057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D494" w14:textId="77777777" w:rsidR="00573152" w:rsidRDefault="005731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41A77D" w14:textId="77777777" w:rsidR="00573152" w:rsidRDefault="0057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1D9"/>
    <w:multiLevelType w:val="multilevel"/>
    <w:tmpl w:val="BC00CB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820"/>
    <w:rsid w:val="000564D1"/>
    <w:rsid w:val="00573152"/>
    <w:rsid w:val="005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4B8B"/>
  <w15:docId w15:val="{F52F8B49-D867-47DC-8E85-7833104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Chmielnicka</dc:creator>
  <dc:description/>
  <cp:lastModifiedBy>Liliana Chmielnicka</cp:lastModifiedBy>
  <cp:revision>2</cp:revision>
  <dcterms:created xsi:type="dcterms:W3CDTF">2022-11-26T18:53:00Z</dcterms:created>
  <dcterms:modified xsi:type="dcterms:W3CDTF">2022-11-26T18:53:00Z</dcterms:modified>
</cp:coreProperties>
</file>